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14B8" w14:textId="77777777" w:rsidR="002E2631" w:rsidRDefault="00C12A05">
      <w:pPr>
        <w:jc w:val="center"/>
        <w:rPr>
          <w:rFonts w:eastAsia="標楷體"/>
          <w:sz w:val="48"/>
        </w:rPr>
      </w:pPr>
      <w:r>
        <w:rPr>
          <w:rFonts w:eastAsia="標楷體"/>
          <w:sz w:val="48"/>
        </w:rPr>
        <w:t>國立中興大學工學院場地借用申請單</w:t>
      </w:r>
    </w:p>
    <w:p w14:paraId="01DFA4B3" w14:textId="77777777" w:rsidR="002E2631" w:rsidRDefault="00C12A05">
      <w:pPr>
        <w:jc w:val="center"/>
        <w:rPr>
          <w:rFonts w:eastAsia="標楷體"/>
        </w:rPr>
      </w:pPr>
      <w:r>
        <w:rPr>
          <w:rFonts w:eastAsia="標楷體"/>
        </w:rPr>
        <w:t>（請依國立中興大學工學院場地管理暨收費辦法處理）</w:t>
      </w: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2410"/>
        <w:gridCol w:w="2835"/>
        <w:gridCol w:w="2027"/>
      </w:tblGrid>
      <w:tr w:rsidR="002E2631" w14:paraId="60B08EDF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E0FEF" w14:textId="77777777" w:rsidR="002E2631" w:rsidRDefault="00C12A05">
            <w:pPr>
              <w:ind w:right="151"/>
            </w:pPr>
            <w:r>
              <w:rPr>
                <w:rFonts w:eastAsia="文鼎中隸"/>
                <w:sz w:val="36"/>
              </w:rPr>
              <w:t>借用人姓名</w:t>
            </w:r>
            <w:r>
              <w:rPr>
                <w:rFonts w:eastAsia="文鼎中隸"/>
                <w:sz w:val="36"/>
              </w:rPr>
              <w:t>/</w:t>
            </w:r>
            <w:r>
              <w:rPr>
                <w:rFonts w:eastAsia="文鼎中隸"/>
                <w:sz w:val="36"/>
              </w:rPr>
              <w:t>職務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64AC6" w14:textId="77777777" w:rsidR="002E2631" w:rsidRDefault="00C12A05">
            <w:pPr>
              <w:ind w:right="118" w:firstLine="120"/>
            </w:pPr>
            <w:r>
              <w:rPr>
                <w:rFonts w:eastAsia="文鼎中隸"/>
                <w:sz w:val="36"/>
              </w:rPr>
              <w:t xml:space="preserve"> </w:t>
            </w:r>
            <w:r>
              <w:rPr>
                <w:rFonts w:ascii="新細明體" w:hAnsi="新細明體"/>
                <w:sz w:val="36"/>
              </w:rPr>
              <w:t xml:space="preserve">      </w:t>
            </w:r>
            <w:r>
              <w:rPr>
                <w:rFonts w:eastAsia="文鼎中隸"/>
                <w:sz w:val="36"/>
              </w:rPr>
              <w:t xml:space="preserve">     /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5D94" w14:textId="77777777" w:rsidR="002E2631" w:rsidRDefault="00C12A05">
            <w:pPr>
              <w:ind w:right="85"/>
              <w:rPr>
                <w:rFonts w:eastAsia="文鼎中隸"/>
                <w:spacing w:val="-30"/>
                <w:sz w:val="36"/>
              </w:rPr>
            </w:pPr>
            <w:r>
              <w:rPr>
                <w:rFonts w:eastAsia="文鼎中隸"/>
                <w:spacing w:val="-30"/>
                <w:sz w:val="36"/>
              </w:rPr>
              <w:t>借用人</w:t>
            </w:r>
          </w:p>
          <w:p w14:paraId="5C55D3D3" w14:textId="77777777" w:rsidR="002E2631" w:rsidRDefault="00C12A05">
            <w:pPr>
              <w:ind w:right="85"/>
              <w:rPr>
                <w:rFonts w:eastAsia="文鼎中隸"/>
                <w:spacing w:val="-30"/>
                <w:sz w:val="36"/>
              </w:rPr>
            </w:pPr>
            <w:r>
              <w:rPr>
                <w:rFonts w:eastAsia="文鼎中隸"/>
                <w:spacing w:val="-30"/>
                <w:sz w:val="36"/>
              </w:rPr>
              <w:t>服務單位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C366B" w14:textId="77777777" w:rsidR="002E2631" w:rsidRDefault="002E2631">
            <w:pPr>
              <w:ind w:right="172"/>
              <w:rPr>
                <w:rFonts w:eastAsia="文鼎中隸"/>
                <w:sz w:val="32"/>
                <w:szCs w:val="32"/>
              </w:rPr>
            </w:pPr>
          </w:p>
        </w:tc>
      </w:tr>
      <w:tr w:rsidR="002E2631" w14:paraId="3B7ED01F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5DF58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借用場地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6271C" w14:textId="77777777" w:rsidR="002E2631" w:rsidRDefault="00C12A05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文鼎中楷" w:eastAsia="文鼎中楷" w:hAnsi="文鼎中楷"/>
              </w:rPr>
              <w:t>工學院會議室</w:t>
            </w:r>
          </w:p>
          <w:p w14:paraId="2B8725A1" w14:textId="77777777" w:rsidR="002E2631" w:rsidRDefault="00C12A05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文鼎中楷" w:eastAsia="文鼎中楷" w:hAnsi="文鼎中楷"/>
              </w:rPr>
              <w:t>學術交誼廳</w:t>
            </w:r>
          </w:p>
          <w:p w14:paraId="7ABB5DC3" w14:textId="77777777" w:rsidR="002E2631" w:rsidRDefault="00C12A05">
            <w:pPr>
              <w:ind w:right="17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文鼎中楷" w:eastAsia="文鼎中楷" w:hAnsi="文鼎中楷"/>
              </w:rPr>
              <w:t>階梯教室（</w:t>
            </w:r>
            <w:r>
              <w:rPr>
                <w:rFonts w:eastAsia="文鼎中楷"/>
              </w:rPr>
              <w:t>Ⅰ</w:t>
            </w:r>
            <w:r>
              <w:rPr>
                <w:rFonts w:ascii="文鼎中楷" w:eastAsia="文鼎中楷" w:hAnsi="文鼎中楷"/>
              </w:rPr>
              <w:t>）</w:t>
            </w:r>
          </w:p>
          <w:p w14:paraId="0108FE9A" w14:textId="77777777" w:rsidR="002E2631" w:rsidRDefault="00C12A05">
            <w:pPr>
              <w:ind w:right="17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文鼎中楷" w:eastAsia="文鼎中楷" w:hAnsi="文鼎中楷"/>
              </w:rPr>
              <w:t>階梯教室（</w:t>
            </w:r>
            <w:r>
              <w:rPr>
                <w:rFonts w:eastAsia="文鼎中楷"/>
              </w:rPr>
              <w:t>Ⅱ</w:t>
            </w:r>
            <w:r>
              <w:rPr>
                <w:rFonts w:ascii="文鼎中楷" w:eastAsia="文鼎中楷" w:hAnsi="文鼎中楷"/>
              </w:rPr>
              <w:t>）</w:t>
            </w:r>
          </w:p>
          <w:p w14:paraId="511BF7B1" w14:textId="77777777" w:rsidR="002E2631" w:rsidRDefault="00C12A05">
            <w:pPr>
              <w:ind w:right="17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文鼎中楷" w:eastAsia="文鼎中楷" w:hAnsi="文鼎中楷"/>
              </w:rPr>
              <w:t>階梯教室（</w:t>
            </w:r>
            <w:r>
              <w:rPr>
                <w:rFonts w:eastAsia="文鼎中楷"/>
              </w:rPr>
              <w:t>Ⅲ</w:t>
            </w:r>
            <w:r>
              <w:rPr>
                <w:rFonts w:ascii="文鼎中楷" w:eastAsia="文鼎中楷" w:hAnsi="文鼎中楷"/>
              </w:rPr>
              <w:t>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A1F6A" w14:textId="77777777" w:rsidR="002E2631" w:rsidRDefault="00C12A05">
            <w:pPr>
              <w:ind w:right="85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申請日期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3E9D7" w14:textId="77777777" w:rsidR="002E2631" w:rsidRDefault="002E2631">
            <w:pPr>
              <w:ind w:right="172" w:firstLine="120"/>
            </w:pPr>
          </w:p>
        </w:tc>
      </w:tr>
      <w:tr w:rsidR="002E2631" w14:paraId="5759B2FA" w14:textId="7777777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30836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借用目的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EB605" w14:textId="77777777" w:rsidR="002E2631" w:rsidRDefault="002E2631">
            <w:pPr>
              <w:ind w:right="118"/>
              <w:rPr>
                <w:rFonts w:eastAsia="文鼎中隸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98C58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使用人數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A0473" w14:textId="77777777" w:rsidR="002E2631" w:rsidRDefault="00C12A05">
            <w:pPr>
              <w:ind w:right="115" w:firstLine="120"/>
              <w:jc w:val="right"/>
            </w:pPr>
            <w:r>
              <w:rPr>
                <w:rFonts w:ascii="新細明體" w:hAnsi="新細明體"/>
                <w:sz w:val="36"/>
              </w:rPr>
              <w:t xml:space="preserve">     </w:t>
            </w:r>
            <w:r>
              <w:rPr>
                <w:rFonts w:eastAsia="文鼎中隸"/>
                <w:sz w:val="36"/>
              </w:rPr>
              <w:t>人</w:t>
            </w:r>
          </w:p>
        </w:tc>
      </w:tr>
      <w:tr w:rsidR="002E2631" w14:paraId="17A8EE95" w14:textId="77777777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FCC2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借用器材</w:t>
            </w:r>
          </w:p>
        </w:tc>
        <w:tc>
          <w:tcPr>
            <w:tcW w:w="7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47373" w14:textId="77777777" w:rsidR="002E2631" w:rsidRDefault="00C12A05">
            <w:pPr>
              <w:ind w:right="151" w:firstLine="120"/>
            </w:pPr>
            <w:r>
              <w:rPr>
                <w:rFonts w:ascii="新細明體" w:hAnsi="新細明體"/>
                <w:sz w:val="36"/>
              </w:rPr>
              <w:t>□</w:t>
            </w:r>
            <w:r>
              <w:rPr>
                <w:rFonts w:eastAsia="文鼎中隸"/>
                <w:sz w:val="36"/>
              </w:rPr>
              <w:t>單槍投影機</w:t>
            </w:r>
            <w:r>
              <w:rPr>
                <w:rFonts w:ascii="新細明體" w:hAnsi="新細明體"/>
                <w:sz w:val="36"/>
              </w:rPr>
              <w:t>□</w:t>
            </w:r>
            <w:r>
              <w:rPr>
                <w:rFonts w:eastAsia="文鼎中隸"/>
                <w:sz w:val="36"/>
              </w:rPr>
              <w:t>LCD</w:t>
            </w:r>
            <w:r>
              <w:rPr>
                <w:rFonts w:eastAsia="文鼎中隸"/>
                <w:sz w:val="36"/>
              </w:rPr>
              <w:t>顯示器</w:t>
            </w:r>
            <w:r>
              <w:rPr>
                <w:rFonts w:ascii="新細明體" w:hAnsi="新細明體"/>
                <w:sz w:val="36"/>
              </w:rPr>
              <w:t>□</w:t>
            </w:r>
            <w:r>
              <w:rPr>
                <w:rFonts w:eastAsia="文鼎中隸"/>
                <w:sz w:val="36"/>
              </w:rPr>
              <w:t>無線麥克風</w:t>
            </w:r>
          </w:p>
          <w:p w14:paraId="5E7DB581" w14:textId="77777777" w:rsidR="002E2631" w:rsidRDefault="00C12A05">
            <w:pPr>
              <w:ind w:right="151" w:firstLine="120"/>
            </w:pPr>
            <w:r>
              <w:rPr>
                <w:rFonts w:ascii="新細明體" w:hAnsi="新細明體"/>
                <w:sz w:val="36"/>
              </w:rPr>
              <w:t>□</w:t>
            </w:r>
            <w:r>
              <w:rPr>
                <w:rFonts w:eastAsia="文鼎中隸"/>
                <w:sz w:val="36"/>
              </w:rPr>
              <w:t>其他</w:t>
            </w:r>
            <w:r>
              <w:rPr>
                <w:sz w:val="36"/>
                <w:u w:val="single"/>
              </w:rPr>
              <w:t xml:space="preserve">                           </w:t>
            </w:r>
            <w:r>
              <w:rPr>
                <w:color w:val="FFFFFF"/>
                <w:sz w:val="36"/>
                <w:u w:val="single"/>
              </w:rPr>
              <w:t>。</w:t>
            </w:r>
            <w:r>
              <w:t xml:space="preserve">               </w:t>
            </w:r>
          </w:p>
        </w:tc>
      </w:tr>
      <w:tr w:rsidR="002E2631" w14:paraId="0DABEDAA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58001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使用時間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C70D9" w14:textId="77777777" w:rsidR="002E2631" w:rsidRDefault="00C12A05">
            <w:pPr>
              <w:ind w:right="118"/>
            </w:pPr>
            <w:r>
              <w:rPr>
                <w:rFonts w:eastAsia="文鼎中隸"/>
                <w:sz w:val="28"/>
              </w:rPr>
              <w:t>自</w:t>
            </w:r>
            <w:r>
              <w:rPr>
                <w:rFonts w:ascii="新細明體" w:hAnsi="新細明體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年</w:t>
            </w:r>
            <w:r>
              <w:rPr>
                <w:rFonts w:ascii="新細明體" w:hAnsi="新細明體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月</w:t>
            </w:r>
            <w:r>
              <w:rPr>
                <w:rFonts w:eastAsia="文鼎中隸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日</w:t>
            </w:r>
          </w:p>
          <w:p w14:paraId="17A1D714" w14:textId="77777777" w:rsidR="002E2631" w:rsidRDefault="00C12A05">
            <w:pPr>
              <w:ind w:right="118"/>
            </w:pPr>
            <w:r>
              <w:rPr>
                <w:rFonts w:ascii="新細明體" w:hAnsi="新細明體"/>
                <w:sz w:val="28"/>
              </w:rPr>
              <w:t xml:space="preserve">     </w:t>
            </w:r>
            <w:r>
              <w:rPr>
                <w:rFonts w:eastAsia="文鼎中隸"/>
                <w:sz w:val="28"/>
              </w:rPr>
              <w:t>午</w:t>
            </w:r>
            <w:r>
              <w:rPr>
                <w:rFonts w:eastAsia="文鼎中隸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時</w:t>
            </w:r>
            <w:r>
              <w:rPr>
                <w:rFonts w:eastAsia="文鼎中隸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4CE1E" w14:textId="77777777" w:rsidR="002E2631" w:rsidRDefault="00C12A05">
            <w:pPr>
              <w:ind w:right="85"/>
              <w:rPr>
                <w:rFonts w:eastAsia="文鼎中隸"/>
                <w:sz w:val="28"/>
              </w:rPr>
            </w:pPr>
            <w:r>
              <w:rPr>
                <w:rFonts w:eastAsia="文鼎中隸"/>
                <w:sz w:val="28"/>
              </w:rPr>
              <w:t>至</w:t>
            </w:r>
            <w:r>
              <w:rPr>
                <w:rFonts w:eastAsia="文鼎中隸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年</w:t>
            </w:r>
            <w:r>
              <w:rPr>
                <w:rFonts w:eastAsia="文鼎中隸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月</w:t>
            </w:r>
            <w:r>
              <w:rPr>
                <w:rFonts w:eastAsia="文鼎中隸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日</w:t>
            </w:r>
          </w:p>
          <w:p w14:paraId="3724230D" w14:textId="77777777" w:rsidR="002E2631" w:rsidRDefault="00C12A05">
            <w:pPr>
              <w:ind w:right="85"/>
            </w:pPr>
            <w:r>
              <w:rPr>
                <w:sz w:val="28"/>
              </w:rPr>
              <w:t xml:space="preserve">     </w:t>
            </w:r>
            <w:r>
              <w:rPr>
                <w:rFonts w:eastAsia="文鼎中隸"/>
                <w:sz w:val="28"/>
              </w:rPr>
              <w:t>午</w:t>
            </w:r>
            <w:r>
              <w:rPr>
                <w:rFonts w:eastAsia="文鼎中隸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時</w:t>
            </w:r>
            <w:r>
              <w:rPr>
                <w:rFonts w:eastAsia="文鼎中隸"/>
                <w:sz w:val="28"/>
              </w:rPr>
              <w:t xml:space="preserve"> </w:t>
            </w:r>
            <w:r>
              <w:rPr>
                <w:rFonts w:eastAsia="文鼎中隸"/>
                <w:sz w:val="28"/>
              </w:rPr>
              <w:t>分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16E83" w14:textId="77777777" w:rsidR="002E2631" w:rsidRDefault="00C12A05">
            <w:pPr>
              <w:ind w:right="172" w:firstLine="120"/>
              <w:rPr>
                <w:rFonts w:eastAsia="文鼎中隸"/>
                <w:sz w:val="28"/>
              </w:rPr>
            </w:pPr>
            <w:r>
              <w:rPr>
                <w:rFonts w:eastAsia="文鼎中隸"/>
                <w:sz w:val="28"/>
              </w:rPr>
              <w:t>借用共計</w:t>
            </w:r>
          </w:p>
          <w:p w14:paraId="34D94153" w14:textId="77777777" w:rsidR="002E2631" w:rsidRDefault="00C12A05">
            <w:pPr>
              <w:ind w:right="172" w:firstLine="120"/>
              <w:jc w:val="right"/>
              <w:rPr>
                <w:rFonts w:eastAsia="文鼎中隸"/>
                <w:sz w:val="28"/>
              </w:rPr>
            </w:pPr>
            <w:r>
              <w:rPr>
                <w:rFonts w:eastAsia="文鼎中隸"/>
                <w:sz w:val="28"/>
              </w:rPr>
              <w:t>天</w:t>
            </w:r>
          </w:p>
        </w:tc>
      </w:tr>
      <w:tr w:rsidR="002E2631" w14:paraId="1A55BE0E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952D3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會場管理人</w:t>
            </w:r>
          </w:p>
          <w:p w14:paraId="217B27BF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07B9E" w14:textId="77777777" w:rsidR="002E2631" w:rsidRDefault="002E2631">
            <w:pPr>
              <w:ind w:right="115" w:firstLine="120"/>
              <w:jc w:val="righ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31CD6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會場管理人</w:t>
            </w:r>
          </w:p>
          <w:p w14:paraId="65F61FAC" w14:textId="77777777" w:rsidR="002E2631" w:rsidRDefault="00C12A05">
            <w:pPr>
              <w:ind w:right="151"/>
            </w:pPr>
            <w:r>
              <w:rPr>
                <w:rFonts w:eastAsia="文鼎中隸"/>
                <w:sz w:val="36"/>
              </w:rPr>
              <w:t>服務單位及職務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9F2D6" w14:textId="77777777" w:rsidR="002E2631" w:rsidRDefault="002E2631">
            <w:pPr>
              <w:ind w:right="172" w:firstLine="120"/>
              <w:jc w:val="right"/>
            </w:pPr>
          </w:p>
        </w:tc>
      </w:tr>
      <w:tr w:rsidR="002E2631" w14:paraId="7DACB30A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8EF68" w14:textId="77777777" w:rsidR="002E2631" w:rsidRDefault="00C12A05">
            <w:pPr>
              <w:ind w:right="85"/>
            </w:pPr>
            <w:r>
              <w:rPr>
                <w:rFonts w:eastAsia="文鼎中隸"/>
                <w:sz w:val="36"/>
              </w:rPr>
              <w:t>會場管理人</w:t>
            </w:r>
          </w:p>
          <w:p w14:paraId="62B55E31" w14:textId="77777777" w:rsidR="002E2631" w:rsidRDefault="00C12A05">
            <w:pPr>
              <w:ind w:right="85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聯絡方式</w:t>
            </w:r>
          </w:p>
          <w:p w14:paraId="62EB6FD7" w14:textId="77777777" w:rsidR="002E2631" w:rsidRDefault="00C12A05">
            <w:pPr>
              <w:ind w:right="172" w:firstLine="120"/>
            </w:pPr>
            <w:r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/>
                <w:sz w:val="28"/>
                <w:szCs w:val="28"/>
              </w:rPr>
              <w:t>手機電話</w:t>
            </w:r>
            <w:r>
              <w:rPr>
                <w:rFonts w:ascii="新細明體" w:hAnsi="新細明體"/>
                <w:sz w:val="28"/>
                <w:szCs w:val="28"/>
              </w:rPr>
              <w:t>&amp;e-mail)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E7679" w14:textId="77777777" w:rsidR="002E2631" w:rsidRDefault="00C12A05">
            <w:pPr>
              <w:ind w:right="172" w:firstLine="38"/>
              <w:rPr>
                <w:rFonts w:eastAsia="文鼎中隸"/>
              </w:rPr>
            </w:pPr>
            <w:r>
              <w:rPr>
                <w:rFonts w:eastAsia="文鼎中隸"/>
              </w:rPr>
              <w:t>(  )</w:t>
            </w:r>
            <w:r>
              <w:rPr>
                <w:rFonts w:eastAsia="文鼎中隸"/>
              </w:rPr>
              <w:t>借用人</w:t>
            </w:r>
          </w:p>
          <w:p w14:paraId="7A840B52" w14:textId="77777777" w:rsidR="002E2631" w:rsidRDefault="00C12A05">
            <w:pPr>
              <w:ind w:right="172" w:firstLine="38"/>
              <w:rPr>
                <w:rFonts w:eastAsia="文鼎中隸"/>
              </w:rPr>
            </w:pPr>
            <w:r>
              <w:rPr>
                <w:rFonts w:eastAsia="文鼎中隸"/>
              </w:rPr>
              <w:t>(  )</w:t>
            </w:r>
            <w:r>
              <w:rPr>
                <w:rFonts w:eastAsia="文鼎中隸"/>
              </w:rPr>
              <w:t>其他</w:t>
            </w:r>
            <w:r>
              <w:rPr>
                <w:rFonts w:eastAsia="文鼎中隸"/>
              </w:rPr>
              <w:t>(</w:t>
            </w:r>
            <w:r>
              <w:rPr>
                <w:rFonts w:eastAsia="文鼎中隸"/>
              </w:rPr>
              <w:t>註明</w:t>
            </w:r>
            <w:r>
              <w:rPr>
                <w:rFonts w:eastAsia="文鼎中隸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3434C" w14:textId="77777777" w:rsidR="002E2631" w:rsidRDefault="00C12A05">
            <w:pPr>
              <w:ind w:right="85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代收</w:t>
            </w:r>
          </w:p>
          <w:p w14:paraId="162993DA" w14:textId="77777777" w:rsidR="002E2631" w:rsidRDefault="00C12A05">
            <w:pPr>
              <w:ind w:right="85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場地</w:t>
            </w:r>
            <w:r>
              <w:rPr>
                <w:rFonts w:eastAsia="文鼎中隸"/>
                <w:sz w:val="36"/>
              </w:rPr>
              <w:t>/</w:t>
            </w:r>
            <w:r>
              <w:rPr>
                <w:rFonts w:eastAsia="文鼎中隸"/>
                <w:sz w:val="36"/>
              </w:rPr>
              <w:t>清潔費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9D27C" w14:textId="77777777" w:rsidR="002E2631" w:rsidRDefault="00C12A05">
            <w:pPr>
              <w:ind w:right="172" w:firstLine="120"/>
              <w:jc w:val="right"/>
            </w:pPr>
            <w:r>
              <w:rPr>
                <w:rFonts w:eastAsia="文鼎中隸"/>
                <w:sz w:val="36"/>
              </w:rPr>
              <w:t>元</w:t>
            </w:r>
          </w:p>
        </w:tc>
      </w:tr>
      <w:tr w:rsidR="002E2631" w14:paraId="3985FA5E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D7839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開立收據</w:t>
            </w:r>
            <w:r>
              <w:rPr>
                <w:rFonts w:eastAsia="文鼎中隸"/>
                <w:sz w:val="36"/>
              </w:rPr>
              <w:t>/</w:t>
            </w:r>
          </w:p>
          <w:p w14:paraId="4DDA0AA2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發票抬頭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6C038" w14:textId="77777777" w:rsidR="002E2631" w:rsidRDefault="002E2631">
            <w:pPr>
              <w:ind w:right="118" w:firstLine="120"/>
              <w:rPr>
                <w:rFonts w:eastAsia="文鼎中隸"/>
                <w:sz w:val="3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8F63E" w14:textId="77777777" w:rsidR="002E2631" w:rsidRDefault="00C12A05">
            <w:pPr>
              <w:ind w:right="151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統一編號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7074" w14:textId="77777777" w:rsidR="002E2631" w:rsidRDefault="002E2631">
            <w:pPr>
              <w:ind w:right="172" w:firstLine="120"/>
              <w:rPr>
                <w:rFonts w:eastAsia="文鼎中隸"/>
                <w:sz w:val="36"/>
              </w:rPr>
            </w:pPr>
          </w:p>
        </w:tc>
      </w:tr>
      <w:tr w:rsidR="002E2631" w14:paraId="63EFEE69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9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2B506" w14:textId="77777777" w:rsidR="002E2631" w:rsidRDefault="00C12A05">
            <w:pPr>
              <w:ind w:right="172"/>
            </w:pPr>
            <w:r>
              <w:rPr>
                <w:rFonts w:eastAsia="文鼎中隸"/>
                <w:sz w:val="36"/>
              </w:rPr>
              <w:t>預開收據</w:t>
            </w:r>
          </w:p>
          <w:p w14:paraId="0B478EF5" w14:textId="77777777" w:rsidR="002E2631" w:rsidRDefault="00C12A05">
            <w:pPr>
              <w:ind w:right="172"/>
            </w:pPr>
            <w:r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/>
                <w:sz w:val="28"/>
                <w:szCs w:val="28"/>
              </w:rPr>
              <w:t>校</w:t>
            </w:r>
            <w:r>
              <w:rPr>
                <w:rFonts w:ascii="新細明體" w:hAnsi="新細明體" w:cs="微軟正黑體"/>
                <w:sz w:val="28"/>
                <w:szCs w:val="28"/>
              </w:rPr>
              <w:t>內</w:t>
            </w:r>
            <w:r>
              <w:rPr>
                <w:rFonts w:ascii="新細明體" w:hAnsi="新細明體" w:cs="MS Gothic"/>
                <w:sz w:val="28"/>
                <w:szCs w:val="28"/>
              </w:rPr>
              <w:t>單位用</w:t>
            </w:r>
            <w:r>
              <w:rPr>
                <w:rFonts w:ascii="新細明體" w:hAnsi="新細明體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4166F" w14:textId="77777777" w:rsidR="002E2631" w:rsidRDefault="00C12A05">
            <w:pPr>
              <w:ind w:right="172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付款計畫編號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D7A76" w14:textId="77777777" w:rsidR="002E2631" w:rsidRDefault="002E2631">
            <w:pPr>
              <w:ind w:right="172" w:firstLine="120"/>
              <w:rPr>
                <w:rFonts w:eastAsia="文鼎中隸"/>
                <w:sz w:val="36"/>
              </w:rPr>
            </w:pPr>
          </w:p>
        </w:tc>
      </w:tr>
      <w:tr w:rsidR="002E2631" w14:paraId="371A91EB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9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2191" w14:textId="77777777" w:rsidR="002E2631" w:rsidRDefault="002E2631">
            <w:pPr>
              <w:ind w:right="151"/>
              <w:rPr>
                <w:rFonts w:ascii="微軟正黑體" w:eastAsia="微軟正黑體" w:hAnsi="微軟正黑體" w:cs="微軟正黑體"/>
                <w:sz w:val="3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66EF9" w14:textId="77777777" w:rsidR="002E2631" w:rsidRDefault="00C12A05">
            <w:pPr>
              <w:ind w:right="172"/>
              <w:rPr>
                <w:rFonts w:eastAsia="文鼎中隸"/>
                <w:sz w:val="36"/>
              </w:rPr>
            </w:pPr>
            <w:r>
              <w:rPr>
                <w:rFonts w:eastAsia="文鼎中隸"/>
                <w:sz w:val="36"/>
              </w:rPr>
              <w:t>計畫名稱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C223F" w14:textId="77777777" w:rsidR="002E2631" w:rsidRDefault="002E2631">
            <w:pPr>
              <w:ind w:right="172" w:firstLine="120"/>
              <w:rPr>
                <w:rFonts w:eastAsia="文鼎中隸"/>
                <w:sz w:val="36"/>
              </w:rPr>
            </w:pPr>
          </w:p>
        </w:tc>
      </w:tr>
    </w:tbl>
    <w:p w14:paraId="115CC5B5" w14:textId="2523F02A" w:rsidR="002E2631" w:rsidRDefault="00C12A05">
      <w:pPr>
        <w:spacing w:line="500" w:lineRule="exact"/>
      </w:pPr>
      <w:r>
        <w:rPr>
          <w:sz w:val="32"/>
          <w:szCs w:val="32"/>
        </w:rPr>
        <w:t>★</w:t>
      </w:r>
      <w:r>
        <w:rPr>
          <w:sz w:val="28"/>
          <w:szCs w:val="28"/>
        </w:rPr>
        <w:t>依「資通安全責任等級分級辦法」規定不得使用危害國家資通安全產品</w:t>
      </w:r>
      <w:r>
        <w:rPr>
          <w:sz w:val="28"/>
          <w:szCs w:val="28"/>
        </w:rPr>
        <w:t>。</w:t>
      </w:r>
    </w:p>
    <w:p w14:paraId="2F19625C" w14:textId="77777777" w:rsidR="002E2631" w:rsidRDefault="00C12A05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★</w:t>
      </w:r>
      <w:r>
        <w:rPr>
          <w:sz w:val="28"/>
          <w:szCs w:val="28"/>
        </w:rPr>
        <w:t>使用後【會議室內、外】須打掃環境，桌椅等請務必恢復原狀。</w:t>
      </w:r>
    </w:p>
    <w:p w14:paraId="7BDF2056" w14:textId="77777777" w:rsidR="00000000" w:rsidRDefault="00C12A05">
      <w:pPr>
        <w:sectPr w:rsidR="00000000">
          <w:footerReference w:type="default" r:id="rId6"/>
          <w:pgSz w:w="11907" w:h="16840"/>
          <w:pgMar w:top="567" w:right="851" w:bottom="284" w:left="851" w:header="720" w:footer="992" w:gutter="0"/>
          <w:cols w:space="720"/>
          <w:docGrid w:type="lines" w:linePitch="315"/>
        </w:sectPr>
      </w:pPr>
    </w:p>
    <w:p w14:paraId="39E876EF" w14:textId="77777777" w:rsidR="002E2631" w:rsidRDefault="00C12A05">
      <w:pPr>
        <w:snapToGrid w:val="0"/>
        <w:spacing w:line="500" w:lineRule="exact"/>
        <w:ind w:left="-374"/>
        <w:rPr>
          <w:sz w:val="32"/>
          <w:szCs w:val="32"/>
        </w:rPr>
      </w:pPr>
      <w:r>
        <w:rPr>
          <w:sz w:val="32"/>
          <w:szCs w:val="32"/>
        </w:rPr>
        <w:t>借用人簽章：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>借用單位主管核章：</w:t>
      </w:r>
    </w:p>
    <w:p w14:paraId="262773AF" w14:textId="77777777" w:rsidR="002E2631" w:rsidRDefault="00C12A05">
      <w:pPr>
        <w:snapToGrid w:val="0"/>
        <w:spacing w:line="500" w:lineRule="exact"/>
        <w:ind w:left="-374"/>
        <w:rPr>
          <w:sz w:val="32"/>
          <w:szCs w:val="32"/>
        </w:rPr>
      </w:pPr>
      <w:r>
        <w:rPr>
          <w:sz w:val="32"/>
          <w:szCs w:val="32"/>
        </w:rPr>
        <w:t>承辦人簽章：</w:t>
      </w: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院長核章：</w:t>
      </w:r>
    </w:p>
    <w:p w14:paraId="528DD7A4" w14:textId="77777777" w:rsidR="002E2631" w:rsidRDefault="00C12A05">
      <w:pPr>
        <w:snapToGrid w:val="0"/>
        <w:spacing w:line="500" w:lineRule="exact"/>
        <w:ind w:left="-374"/>
        <w:rPr>
          <w:sz w:val="32"/>
          <w:szCs w:val="32"/>
        </w:rPr>
      </w:pPr>
      <w:r>
        <w:rPr>
          <w:sz w:val="32"/>
          <w:szCs w:val="32"/>
        </w:rPr>
        <w:t>(  )</w:t>
      </w:r>
      <w:r>
        <w:rPr>
          <w:sz w:val="32"/>
          <w:szCs w:val="32"/>
        </w:rPr>
        <w:t>不收費</w:t>
      </w:r>
    </w:p>
    <w:p w14:paraId="26968AF7" w14:textId="77777777" w:rsidR="002E2631" w:rsidRDefault="00C12A05">
      <w:pPr>
        <w:snapToGrid w:val="0"/>
        <w:spacing w:line="500" w:lineRule="exact"/>
        <w:ind w:left="-374"/>
        <w:rPr>
          <w:sz w:val="32"/>
          <w:szCs w:val="32"/>
        </w:rPr>
      </w:pPr>
      <w:r>
        <w:rPr>
          <w:sz w:val="32"/>
          <w:szCs w:val="32"/>
        </w:rPr>
        <w:t>(  )</w:t>
      </w:r>
      <w:r>
        <w:rPr>
          <w:sz w:val="32"/>
          <w:szCs w:val="32"/>
        </w:rPr>
        <w:t>共計收費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萬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千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百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拾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元整</w:t>
      </w:r>
    </w:p>
    <w:p w14:paraId="785DFE25" w14:textId="77777777" w:rsidR="002E2631" w:rsidRDefault="00C12A05">
      <w:pPr>
        <w:pageBreakBefore/>
      </w:pPr>
      <w:r>
        <w:rPr>
          <w:rFonts w:ascii="新細明體" w:hAnsi="新細明體"/>
        </w:rPr>
        <w:lastRenderedPageBreak/>
        <w:t>※</w:t>
      </w:r>
      <w:r>
        <w:t>附表：國立中興大學工學院場地管理暨收費表</w:t>
      </w:r>
      <w:r>
        <w:t>(109</w:t>
      </w:r>
      <w:r>
        <w:t>年</w:t>
      </w:r>
      <w:r>
        <w:t>2</w:t>
      </w:r>
      <w:r>
        <w:t>月</w:t>
      </w:r>
      <w:r>
        <w:t>6</w:t>
      </w:r>
      <w:r>
        <w:t>日修訂</w:t>
      </w:r>
      <w:r>
        <w:t>)</w:t>
      </w:r>
    </w:p>
    <w:p w14:paraId="48EBB82B" w14:textId="77777777" w:rsidR="002E2631" w:rsidRDefault="002E2631"/>
    <w:tbl>
      <w:tblPr>
        <w:tblW w:w="96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990"/>
        <w:gridCol w:w="1985"/>
      </w:tblGrid>
      <w:tr w:rsidR="002E2631" w14:paraId="4F9831F0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24A9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標楷體" w:eastAsia="標楷體" w:hAnsi="標楷體" w:cs="新細明體"/>
                <w:spacing w:val="30"/>
                <w:kern w:val="0"/>
              </w:rPr>
              <w:t>場所名稱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3578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標楷體" w:eastAsia="標楷體" w:hAnsi="標楷體" w:cs="新細明體"/>
                <w:spacing w:val="30"/>
                <w:kern w:val="0"/>
              </w:rPr>
              <w:t>場地使用費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20C7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標楷體" w:eastAsia="標楷體" w:hAnsi="標楷體" w:cs="新細明體"/>
                <w:spacing w:val="30"/>
                <w:kern w:val="0"/>
              </w:rPr>
              <w:t>佈置費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2026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標楷體" w:eastAsia="標楷體" w:hAnsi="標楷體" w:cs="新細明體"/>
                <w:spacing w:val="30"/>
                <w:kern w:val="0"/>
              </w:rPr>
              <w:t>清潔費</w:t>
            </w:r>
          </w:p>
        </w:tc>
      </w:tr>
      <w:tr w:rsidR="002E2631" w14:paraId="0769D6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9FC1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階梯教室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(</w:t>
            </w:r>
            <w:r>
              <w:rPr>
                <w:rFonts w:ascii="微軟正黑體" w:eastAsia="微軟正黑體" w:hAnsi="微軟正黑體" w:cs="微軟正黑體"/>
                <w:spacing w:val="30"/>
                <w:kern w:val="0"/>
              </w:rPr>
              <w:t>Ⅰ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)(</w:t>
            </w:r>
            <w:r>
              <w:rPr>
                <w:rFonts w:ascii="微軟正黑體" w:eastAsia="微軟正黑體" w:hAnsi="微軟正黑體" w:cs="微軟正黑體"/>
                <w:spacing w:val="30"/>
                <w:kern w:val="0"/>
              </w:rPr>
              <w:t>Ⅲ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)</w:t>
            </w:r>
          </w:p>
          <w:p w14:paraId="24BD613E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（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100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4EDC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6,500</w:t>
            </w:r>
          </w:p>
          <w:p w14:paraId="4105FE67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時段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7CE7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800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小時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6856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2,000</w:t>
            </w:r>
          </w:p>
          <w:p w14:paraId="37886A7C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時段</w:t>
            </w:r>
          </w:p>
        </w:tc>
      </w:tr>
      <w:tr w:rsidR="002E2631" w14:paraId="36CEEB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B42E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工學院會議室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階梯教室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(</w:t>
            </w:r>
            <w:r>
              <w:rPr>
                <w:rFonts w:ascii="微軟正黑體" w:eastAsia="微軟正黑體" w:hAnsi="微軟正黑體" w:cs="微軟正黑體"/>
                <w:spacing w:val="30"/>
                <w:kern w:val="0"/>
              </w:rPr>
              <w:t>Ⅱ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)</w:t>
            </w:r>
          </w:p>
          <w:p w14:paraId="2D4C0508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（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60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BFDA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5,500</w:t>
            </w:r>
          </w:p>
          <w:p w14:paraId="6BF1E4A9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時段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18C3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600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小時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C3F0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1,500</w:t>
            </w:r>
          </w:p>
          <w:p w14:paraId="06319287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時段</w:t>
            </w:r>
          </w:p>
        </w:tc>
      </w:tr>
      <w:tr w:rsidR="002E2631" w14:paraId="494462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EEC0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學術交誼廳</w:t>
            </w:r>
          </w:p>
          <w:p w14:paraId="5FA2118B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（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40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DA82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4,000</w:t>
            </w:r>
          </w:p>
          <w:p w14:paraId="61D6A556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時段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B49B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400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小時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420D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1,000</w:t>
            </w:r>
          </w:p>
          <w:p w14:paraId="2C54B8DB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時段</w:t>
            </w:r>
          </w:p>
        </w:tc>
      </w:tr>
      <w:tr w:rsidR="002E2631" w14:paraId="42E131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8A3E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階梯教室</w:t>
            </w:r>
          </w:p>
          <w:p w14:paraId="3A8943BE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（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80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93FC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4,000</w:t>
            </w:r>
          </w:p>
          <w:p w14:paraId="6151FAB8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時段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4C52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400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小時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B9B5" w14:textId="77777777" w:rsidR="002E2631" w:rsidRDefault="00C12A05">
            <w:pPr>
              <w:widowControl/>
              <w:spacing w:line="360" w:lineRule="atLeast"/>
              <w:jc w:val="center"/>
              <w:textAlignment w:val="top"/>
              <w:rPr>
                <w:rFonts w:ascii="Calibri" w:eastAsia="標楷體" w:hAnsi="Calibri" w:cs="Calibri"/>
                <w:spacing w:val="30"/>
                <w:kern w:val="0"/>
              </w:rPr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1,000</w:t>
            </w:r>
          </w:p>
          <w:p w14:paraId="68593F60" w14:textId="77777777" w:rsidR="002E2631" w:rsidRDefault="00C12A05">
            <w:pPr>
              <w:widowControl/>
              <w:spacing w:line="360" w:lineRule="atLeast"/>
              <w:jc w:val="center"/>
              <w:textAlignment w:val="top"/>
            </w:pPr>
            <w:r>
              <w:rPr>
                <w:rFonts w:ascii="Calibri" w:eastAsia="標楷體" w:hAnsi="Calibri" w:cs="Calibri"/>
                <w:spacing w:val="30"/>
                <w:kern w:val="0"/>
              </w:rPr>
              <w:t>元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/</w:t>
            </w:r>
            <w:r>
              <w:rPr>
                <w:rFonts w:ascii="Calibri" w:eastAsia="標楷體" w:hAnsi="Calibri" w:cs="Calibri"/>
                <w:spacing w:val="30"/>
                <w:kern w:val="0"/>
              </w:rPr>
              <w:t>時段</w:t>
            </w:r>
          </w:p>
        </w:tc>
      </w:tr>
      <w:tr w:rsidR="002E2631" w14:paraId="04A211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E199" w14:textId="77777777" w:rsidR="002E2631" w:rsidRDefault="00C12A05">
            <w:pPr>
              <w:snapToGrid w:val="0"/>
              <w:spacing w:before="108"/>
              <w:ind w:left="1421" w:hanging="967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說明：</w:t>
            </w:r>
          </w:p>
          <w:p w14:paraId="64A67BE1" w14:textId="77777777" w:rsidR="002E2631" w:rsidRDefault="00C12A05">
            <w:pPr>
              <w:snapToGrid w:val="0"/>
              <w:spacing w:before="108"/>
              <w:ind w:left="1421" w:hanging="967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1.</w:t>
            </w:r>
            <w:r>
              <w:rPr>
                <w:rFonts w:ascii="Calibri" w:eastAsia="標楷體" w:hAnsi="Calibri" w:cs="Calibri"/>
              </w:rPr>
              <w:t>各時段分別為：上午</w:t>
            </w:r>
            <w:r>
              <w:rPr>
                <w:rFonts w:ascii="Calibri" w:eastAsia="標楷體" w:hAnsi="Calibri" w:cs="Calibri"/>
              </w:rPr>
              <w:t>8:00~12:00</w:t>
            </w:r>
            <w:r>
              <w:rPr>
                <w:rFonts w:ascii="Calibri" w:eastAsia="標楷體" w:hAnsi="Calibri" w:cs="Calibri"/>
              </w:rPr>
              <w:t>、下午</w:t>
            </w:r>
            <w:r>
              <w:rPr>
                <w:rFonts w:ascii="Calibri" w:eastAsia="標楷體" w:hAnsi="Calibri" w:cs="Calibri"/>
              </w:rPr>
              <w:t>13:00~17:00</w:t>
            </w:r>
            <w:r>
              <w:rPr>
                <w:rFonts w:ascii="Calibri" w:eastAsia="標楷體" w:hAnsi="Calibri" w:cs="Calibri"/>
              </w:rPr>
              <w:t>。</w:t>
            </w:r>
          </w:p>
          <w:p w14:paraId="61EB43A6" w14:textId="77777777" w:rsidR="002E2631" w:rsidRDefault="00C12A05">
            <w:pPr>
              <w:snapToGrid w:val="0"/>
              <w:spacing w:before="108"/>
              <w:ind w:left="735" w:hanging="281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2.</w:t>
            </w:r>
            <w:r>
              <w:rPr>
                <w:rFonts w:ascii="Calibri" w:eastAsia="標楷體" w:hAnsi="Calibri" w:cs="Calibri"/>
              </w:rPr>
              <w:t>逾時使用每小時以每時段應收費用之</w:t>
            </w:r>
            <w:r>
              <w:rPr>
                <w:rFonts w:ascii="Calibri" w:eastAsia="標楷體" w:hAnsi="Calibri" w:cs="Calibri"/>
              </w:rPr>
              <w:t>30%</w:t>
            </w:r>
            <w:r>
              <w:rPr>
                <w:rFonts w:ascii="Calibri" w:eastAsia="標楷體" w:hAnsi="Calibri" w:cs="Calibri"/>
              </w:rPr>
              <w:t>加收（不及</w:t>
            </w:r>
            <w:r>
              <w:rPr>
                <w:rFonts w:ascii="Calibri" w:eastAsia="標楷體" w:hAnsi="Calibri" w:cs="Calibri"/>
              </w:rPr>
              <w:t>1</w:t>
            </w:r>
            <w:r>
              <w:rPr>
                <w:rFonts w:ascii="Calibri" w:eastAsia="標楷體" w:hAnsi="Calibri" w:cs="Calibri"/>
              </w:rPr>
              <w:t>小時以</w:t>
            </w:r>
            <w:r>
              <w:rPr>
                <w:rFonts w:ascii="Calibri" w:eastAsia="標楷體" w:hAnsi="Calibri" w:cs="Calibri"/>
              </w:rPr>
              <w:t>1</w:t>
            </w:r>
            <w:r>
              <w:rPr>
                <w:rFonts w:ascii="Calibri" w:eastAsia="標楷體" w:hAnsi="Calibri" w:cs="Calibri"/>
              </w:rPr>
              <w:t>小時計）。</w:t>
            </w:r>
          </w:p>
          <w:p w14:paraId="198F1A23" w14:textId="77777777" w:rsidR="002E2631" w:rsidRDefault="00C12A05">
            <w:pPr>
              <w:snapToGrid w:val="0"/>
              <w:spacing w:before="108"/>
              <w:ind w:left="701" w:hanging="245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3.</w:t>
            </w:r>
            <w:r>
              <w:rPr>
                <w:rFonts w:ascii="Calibri" w:eastAsia="標楷體" w:hAnsi="Calibri" w:cs="Calibri"/>
              </w:rPr>
              <w:t>清潔費為垃圾整理及場地使用完後之清潔整理費用，並非使用期間之清潔費用。</w:t>
            </w:r>
          </w:p>
          <w:p w14:paraId="21EA7A99" w14:textId="77777777" w:rsidR="002E2631" w:rsidRDefault="00C12A05">
            <w:pPr>
              <w:snapToGrid w:val="0"/>
              <w:spacing w:before="108"/>
              <w:ind w:left="701" w:hanging="245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4.</w:t>
            </w:r>
            <w:r>
              <w:rPr>
                <w:rFonts w:ascii="Calibri" w:eastAsia="標楷體" w:hAnsi="Calibri" w:cs="Calibri"/>
              </w:rPr>
              <w:t>以上收費本院僅提供場地及設備借用，請自備工作人員，本院不提供人員協助。</w:t>
            </w:r>
          </w:p>
          <w:p w14:paraId="3B6DF6CE" w14:textId="77777777" w:rsidR="002E2631" w:rsidRDefault="00C12A05">
            <w:pPr>
              <w:snapToGrid w:val="0"/>
              <w:spacing w:before="108"/>
              <w:ind w:left="701" w:hanging="245"/>
            </w:pPr>
            <w:r>
              <w:rPr>
                <w:rFonts w:ascii="Calibri" w:eastAsia="標楷體" w:hAnsi="Calibri" w:cs="Calibri"/>
              </w:rPr>
              <w:t>5.</w:t>
            </w:r>
            <w:r>
              <w:rPr>
                <w:rFonts w:ascii="Calibri" w:eastAsia="標楷體" w:hAnsi="Calibri" w:cs="Calibri"/>
              </w:rPr>
              <w:t>收據抬頭為「國立中興大學」者，場地使用費以</w:t>
            </w:r>
            <w:r>
              <w:rPr>
                <w:rFonts w:ascii="Calibri" w:eastAsia="標楷體" w:hAnsi="Calibri" w:cs="Calibri"/>
              </w:rPr>
              <w:t xml:space="preserve"> 80% </w:t>
            </w:r>
            <w:r>
              <w:rPr>
                <w:rFonts w:ascii="Calibri" w:eastAsia="標楷體" w:hAnsi="Calibri" w:cs="Calibri"/>
              </w:rPr>
              <w:t>計算，院內單位如有主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協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辦對外收費之活動，借用場地費與清潔費均以</w:t>
            </w:r>
            <w:r>
              <w:rPr>
                <w:rFonts w:ascii="Calibri" w:eastAsia="標楷體" w:hAnsi="Calibri" w:cs="Calibri"/>
              </w:rPr>
              <w:t>70%</w:t>
            </w:r>
            <w:r>
              <w:rPr>
                <w:rFonts w:ascii="Calibri" w:eastAsia="標楷體" w:hAnsi="Calibri" w:cs="Calibri"/>
              </w:rPr>
              <w:t>計算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請附活動議程</w:t>
            </w:r>
            <w:r>
              <w:rPr>
                <w:rFonts w:ascii="Calibri" w:eastAsia="標楷體" w:hAnsi="Calibri" w:cs="Calibri"/>
              </w:rPr>
              <w:t xml:space="preserve"> )</w:t>
            </w:r>
            <w:r>
              <w:rPr>
                <w:rFonts w:ascii="Calibri" w:eastAsia="標楷體" w:hAnsi="Calibri" w:cs="Calibri"/>
              </w:rPr>
              <w:t>，本校各單位舉辦教學活動相關之上課或演講，清潔費以</w:t>
            </w:r>
            <w:r>
              <w:rPr>
                <w:rFonts w:ascii="Calibri" w:eastAsia="標楷體" w:hAnsi="Calibri" w:cs="Calibri"/>
              </w:rPr>
              <w:t>50%</w:t>
            </w:r>
            <w:r>
              <w:rPr>
                <w:rFonts w:ascii="Calibri" w:eastAsia="標楷體" w:hAnsi="Calibri" w:cs="Calibri"/>
              </w:rPr>
              <w:t>計算，免場地使用費及佈置費。學生社團如辦理非營利活動借用者，免場地使用費。</w:t>
            </w:r>
          </w:p>
        </w:tc>
      </w:tr>
    </w:tbl>
    <w:p w14:paraId="588C252F" w14:textId="77777777" w:rsidR="002E2631" w:rsidRDefault="002E2631"/>
    <w:sectPr w:rsidR="002E2631">
      <w:type w:val="continuous"/>
      <w:pgSz w:w="11907" w:h="16840"/>
      <w:pgMar w:top="567" w:right="1247" w:bottom="284" w:left="1247" w:header="720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7B8F" w14:textId="77777777" w:rsidR="00C12A05" w:rsidRDefault="00C12A05">
      <w:r>
        <w:separator/>
      </w:r>
    </w:p>
  </w:endnote>
  <w:endnote w:type="continuationSeparator" w:id="0">
    <w:p w14:paraId="69C9A4B3" w14:textId="77777777" w:rsidR="00C12A05" w:rsidRDefault="00C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Calibri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8361" w14:textId="77777777" w:rsidR="005B4BAF" w:rsidRDefault="00C12A0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5791918" w14:textId="77777777" w:rsidR="005B4BAF" w:rsidRDefault="00C12A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2CC1" w14:textId="77777777" w:rsidR="00C12A05" w:rsidRDefault="00C12A05">
      <w:r>
        <w:rPr>
          <w:color w:val="000000"/>
        </w:rPr>
        <w:separator/>
      </w:r>
    </w:p>
  </w:footnote>
  <w:footnote w:type="continuationSeparator" w:id="0">
    <w:p w14:paraId="78BCFFD4" w14:textId="77777777" w:rsidR="00C12A05" w:rsidRDefault="00C1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2631"/>
    <w:rsid w:val="002565F8"/>
    <w:rsid w:val="002B2A81"/>
    <w:rsid w:val="002E2631"/>
    <w:rsid w:val="00C1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89E3"/>
  <w15:docId w15:val="{0E5A7AAA-E90C-446E-8DF9-50904A46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國立中興大學工學院會議室借用申請單</dc:title>
  <dc:subject/>
  <dc:creator>工學院</dc:creator>
  <cp:lastModifiedBy>USER</cp:lastModifiedBy>
  <cp:revision>2</cp:revision>
  <cp:lastPrinted>2022-04-19T03:08:00Z</cp:lastPrinted>
  <dcterms:created xsi:type="dcterms:W3CDTF">2024-09-27T03:25:00Z</dcterms:created>
  <dcterms:modified xsi:type="dcterms:W3CDTF">2024-09-27T03:25:00Z</dcterms:modified>
</cp:coreProperties>
</file>